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8E" w:rsidRPr="00BE25EF" w:rsidRDefault="006B518E">
      <w:pPr>
        <w:rPr>
          <w:b/>
          <w:bCs/>
          <w:lang/>
        </w:rPr>
      </w:pPr>
      <w:r w:rsidRPr="00BE25EF">
        <w:rPr>
          <w:b/>
          <w:bCs/>
          <w:lang/>
        </w:rPr>
        <w:t xml:space="preserve">Učešće AINS u razvoj budućeg regionalnog „E-aircraft“– putničkog vazduhoplova kompanije AIRBUS  </w:t>
      </w:r>
    </w:p>
    <w:p w:rsidR="006B518E" w:rsidRPr="00BE25EF" w:rsidRDefault="006B518E">
      <w:pPr>
        <w:rPr>
          <w:lang/>
        </w:rPr>
      </w:pPr>
    </w:p>
    <w:p w:rsidR="006B518E" w:rsidRDefault="006B518E">
      <w:pPr>
        <w:rPr>
          <w:lang/>
        </w:rPr>
      </w:pPr>
      <w:r w:rsidRPr="00BE25EF">
        <w:rPr>
          <w:lang/>
        </w:rPr>
        <w:t>U vezi sa  projektom kompanije AIRBUS  razvoj</w:t>
      </w:r>
      <w:r>
        <w:rPr>
          <w:lang/>
        </w:rPr>
        <w:t>a</w:t>
      </w:r>
      <w:r w:rsidRPr="00BE25EF">
        <w:rPr>
          <w:lang/>
        </w:rPr>
        <w:t xml:space="preserve"> budućeg regionalnog</w:t>
      </w:r>
      <w:r w:rsidRPr="00BE25EF">
        <w:rPr>
          <w:b/>
          <w:bCs/>
          <w:lang/>
        </w:rPr>
        <w:t xml:space="preserve">  </w:t>
      </w:r>
      <w:r w:rsidRPr="00BE25EF">
        <w:rPr>
          <w:lang/>
        </w:rPr>
        <w:t xml:space="preserve">„E-aircraft“– vazduhoplova čije pogonsku grupu treba da čine gorivne ćelije/baterije, AINS  učestvuje od prvog radnog sastanka održanog jula 2015. godine u Minhenu. U međuvremenu AIRBUS je razmotrao pomenutu problematiku i </w:t>
      </w:r>
      <w:r>
        <w:rPr>
          <w:lang/>
        </w:rPr>
        <w:t>formirao</w:t>
      </w:r>
      <w:r w:rsidRPr="00BE25EF">
        <w:rPr>
          <w:lang/>
        </w:rPr>
        <w:t xml:space="preserve"> tri radne grupe:  Superprovodnost, Pogon i skladištenje energije i Materijali i tehonologije pogona. </w:t>
      </w:r>
    </w:p>
    <w:p w:rsidR="006B518E" w:rsidRDefault="006B518E">
      <w:pPr>
        <w:rPr>
          <w:lang/>
        </w:rPr>
      </w:pPr>
    </w:p>
    <w:p w:rsidR="006B518E" w:rsidRPr="00BE25EF" w:rsidRDefault="006B518E">
      <w:pPr>
        <w:rPr>
          <w:lang/>
        </w:rPr>
      </w:pPr>
      <w:r w:rsidRPr="00BE25EF">
        <w:rPr>
          <w:lang/>
        </w:rPr>
        <w:t xml:space="preserve">U radnu grupu  Pogon i skladištenje energije (Energy Storage &amp; Power Management),  AIRBUS je uvrstio </w:t>
      </w:r>
      <w:r>
        <w:rPr>
          <w:lang/>
        </w:rPr>
        <w:t xml:space="preserve">i </w:t>
      </w:r>
      <w:r w:rsidRPr="00BE25EF">
        <w:rPr>
          <w:lang/>
        </w:rPr>
        <w:t>naše</w:t>
      </w:r>
      <w:r>
        <w:rPr>
          <w:lang/>
        </w:rPr>
        <w:t>g</w:t>
      </w:r>
      <w:r w:rsidRPr="00BE25EF">
        <w:rPr>
          <w:lang/>
        </w:rPr>
        <w:t xml:space="preserve"> predstavnika M. Adžića. Spis</w:t>
      </w:r>
      <w:r>
        <w:rPr>
          <w:lang/>
        </w:rPr>
        <w:t>a</w:t>
      </w:r>
      <w:r w:rsidRPr="00BE25EF">
        <w:rPr>
          <w:lang/>
        </w:rPr>
        <w:t>k članova grupe dat je u priloženoj tabeli</w:t>
      </w:r>
      <w:r>
        <w:rPr>
          <w:lang/>
        </w:rPr>
        <w:t>:</w:t>
      </w:r>
    </w:p>
    <w:p w:rsidR="006B518E" w:rsidRPr="00BE25EF" w:rsidRDefault="006B518E">
      <w:pPr>
        <w:rPr>
          <w:lang/>
        </w:rPr>
      </w:pPr>
    </w:p>
    <w:p w:rsidR="006B518E" w:rsidRPr="00BE25EF" w:rsidRDefault="006B518E">
      <w:pPr>
        <w:rPr>
          <w:lang/>
        </w:rPr>
      </w:pPr>
    </w:p>
    <w:p w:rsidR="006B518E" w:rsidRDefault="006B518E">
      <w:pPr>
        <w:rPr>
          <w:lang/>
        </w:rPr>
      </w:pPr>
    </w:p>
    <w:p w:rsidR="006B518E" w:rsidRDefault="006B518E">
      <w:pPr>
        <w:rPr>
          <w:lang/>
        </w:rPr>
      </w:pPr>
    </w:p>
    <w:tbl>
      <w:tblPr>
        <w:tblW w:w="0" w:type="auto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</w:tblGrid>
      <w:tr w:rsidR="006B518E" w:rsidRPr="005B4E4D" w:rsidTr="005B4E4D">
        <w:tc>
          <w:tcPr>
            <w:tcW w:w="0" w:type="auto"/>
          </w:tcPr>
          <w:p w:rsidR="006B518E" w:rsidRPr="005B4E4D" w:rsidRDefault="006B518E" w:rsidP="005B4E4D">
            <w:pPr>
              <w:jc w:val="center"/>
              <w:rPr>
                <w:lang/>
              </w:rPr>
            </w:pPr>
            <w:r w:rsidRPr="005B4E4D">
              <w:rPr>
                <w:b/>
                <w:bCs/>
                <w:lang/>
              </w:rPr>
              <w:t>AIRBUS E-aircraft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b/>
                <w:bCs/>
                <w:lang/>
              </w:rPr>
              <w:t xml:space="preserve">Energy Storage &amp; Power Management Group 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>
            <w:pPr>
              <w:rPr>
                <w:lang/>
              </w:rPr>
            </w:pPr>
            <w:r w:rsidRPr="005B4E4D">
              <w:rPr>
                <w:lang/>
              </w:rPr>
              <w:t>Dr. Paul ADCOCK</w:t>
            </w:r>
            <w:r w:rsidRPr="005B4E4D">
              <w:rPr>
                <w:lang/>
              </w:rPr>
              <w:t xml:space="preserve">        </w:t>
            </w:r>
            <w:r w:rsidRPr="005B4E4D">
              <w:rPr>
                <w:lang/>
              </w:rPr>
              <w:t xml:space="preserve">          Velika Britianija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lang/>
              </w:rPr>
              <w:t>Prof. Miroljub ADŽIĆ             Srbija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>
            <w:pPr>
              <w:rPr>
                <w:lang/>
              </w:rPr>
            </w:pPr>
            <w:r w:rsidRPr="005B4E4D">
              <w:rPr>
                <w:lang/>
              </w:rPr>
              <w:t>Dr. Laurent ANTONI              Francuska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lang/>
              </w:rPr>
              <w:t>Dr.  Teodoro LAINO               Švajcarska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lang/>
              </w:rPr>
              <w:t>Dr. Roberto DOMINKO          Slovenija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lang/>
              </w:rPr>
              <w:t>Dr. Olaf WOLLERSHEIM      Nemačka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lang/>
              </w:rPr>
              <w:t>Dr. Josef KALLO                     Nemačka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lang/>
              </w:rPr>
              <w:t>Dr. Klaus LEITNER                Nemačka</w:t>
            </w:r>
          </w:p>
        </w:tc>
      </w:tr>
      <w:tr w:rsidR="006B518E" w:rsidRPr="005B4E4D" w:rsidTr="005B4E4D">
        <w:tc>
          <w:tcPr>
            <w:tcW w:w="0" w:type="auto"/>
          </w:tcPr>
          <w:p w:rsidR="006B518E" w:rsidRPr="005B4E4D" w:rsidRDefault="006B518E" w:rsidP="007E4331">
            <w:pPr>
              <w:rPr>
                <w:lang/>
              </w:rPr>
            </w:pPr>
            <w:r w:rsidRPr="005B4E4D">
              <w:rPr>
                <w:rFonts w:cs="Times New Roman"/>
                <w:color w:val="000000"/>
                <w:sz w:val="24"/>
                <w:szCs w:val="24"/>
              </w:rPr>
              <w:t xml:space="preserve">Prof. Martin WINTER         </w:t>
            </w:r>
            <w:r w:rsidRPr="005B4E4D">
              <w:rPr>
                <w:lang/>
              </w:rPr>
              <w:t>Nemačka</w:t>
            </w:r>
          </w:p>
        </w:tc>
      </w:tr>
    </w:tbl>
    <w:p w:rsidR="006B518E" w:rsidRPr="00BE25EF" w:rsidRDefault="006B518E">
      <w:pPr>
        <w:rPr>
          <w:lang/>
        </w:rPr>
      </w:pPr>
    </w:p>
    <w:p w:rsidR="006B518E" w:rsidRPr="00BE25EF" w:rsidRDefault="006B518E">
      <w:pPr>
        <w:rPr>
          <w:lang/>
        </w:rPr>
      </w:pPr>
    </w:p>
    <w:p w:rsidR="006B518E" w:rsidRPr="00BE25EF" w:rsidRDefault="006B518E">
      <w:pPr>
        <w:rPr>
          <w:lang/>
        </w:rPr>
      </w:pPr>
      <w:r w:rsidRPr="00BE25EF">
        <w:rPr>
          <w:lang/>
        </w:rPr>
        <w:t xml:space="preserve">Dogovoreno je da radne grupe </w:t>
      </w:r>
      <w:r>
        <w:rPr>
          <w:lang/>
        </w:rPr>
        <w:t xml:space="preserve">učestvuju </w:t>
      </w:r>
      <w:r w:rsidRPr="00BE25EF">
        <w:rPr>
          <w:lang/>
        </w:rPr>
        <w:t xml:space="preserve"> u razvoju </w:t>
      </w:r>
      <w:r>
        <w:rPr>
          <w:lang/>
        </w:rPr>
        <w:t>E</w:t>
      </w:r>
      <w:r w:rsidRPr="00BE25EF">
        <w:rPr>
          <w:lang/>
        </w:rPr>
        <w:t>-vazduhoplova do njegove konkretne realizacije koja se  planira za period 2025</w:t>
      </w:r>
      <w:r>
        <w:rPr>
          <w:lang/>
        </w:rPr>
        <w:t>-20</w:t>
      </w:r>
      <w:r w:rsidRPr="00BE25EF">
        <w:rPr>
          <w:lang/>
        </w:rPr>
        <w:t>30. godine. Dogovoreno je da svoj</w:t>
      </w:r>
      <w:r>
        <w:rPr>
          <w:lang/>
        </w:rPr>
        <w:t>e i</w:t>
      </w:r>
      <w:r w:rsidRPr="00BE25EF">
        <w:rPr>
          <w:lang/>
        </w:rPr>
        <w:t>zveštaje</w:t>
      </w:r>
      <w:r>
        <w:rPr>
          <w:lang/>
        </w:rPr>
        <w:t xml:space="preserve"> </w:t>
      </w:r>
      <w:r w:rsidRPr="00BE25EF">
        <w:rPr>
          <w:lang/>
        </w:rPr>
        <w:t xml:space="preserve">radne grupe dostavljaju AIRBUS-u </w:t>
      </w:r>
      <w:r>
        <w:rPr>
          <w:lang/>
        </w:rPr>
        <w:t xml:space="preserve">u periodima od </w:t>
      </w:r>
      <w:bookmarkStart w:id="0" w:name="_GoBack"/>
      <w:bookmarkEnd w:id="0"/>
      <w:r w:rsidRPr="00BE25EF">
        <w:rPr>
          <w:lang/>
        </w:rPr>
        <w:t xml:space="preserve">dva puta godišnje. </w:t>
      </w:r>
    </w:p>
    <w:p w:rsidR="006B518E" w:rsidRPr="00BE25EF" w:rsidRDefault="006B518E">
      <w:pPr>
        <w:rPr>
          <w:lang/>
        </w:rPr>
      </w:pPr>
    </w:p>
    <w:p w:rsidR="006B518E" w:rsidRPr="00BE25EF" w:rsidRDefault="006B518E">
      <w:pPr>
        <w:rPr>
          <w:lang/>
        </w:rPr>
      </w:pPr>
    </w:p>
    <w:sectPr w:rsidR="006B518E" w:rsidRPr="00BE25EF" w:rsidSect="00810DB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D7F"/>
    <w:rsid w:val="002A3154"/>
    <w:rsid w:val="00511B8A"/>
    <w:rsid w:val="005B4E4D"/>
    <w:rsid w:val="00664689"/>
    <w:rsid w:val="006B518E"/>
    <w:rsid w:val="00701979"/>
    <w:rsid w:val="0075489A"/>
    <w:rsid w:val="00766743"/>
    <w:rsid w:val="007E4331"/>
    <w:rsid w:val="007E7C30"/>
    <w:rsid w:val="00810DB6"/>
    <w:rsid w:val="00A12D7F"/>
    <w:rsid w:val="00AA698F"/>
    <w:rsid w:val="00AF66E5"/>
    <w:rsid w:val="00BE25EF"/>
    <w:rsid w:val="00D3045A"/>
    <w:rsid w:val="00D93975"/>
    <w:rsid w:val="00F3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DokChamp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5A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67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205</Words>
  <Characters>1172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Učešće AINS u razvoj budućeg regionalnog „E-aircraft“– putničkog vazduhoplova kompanije AIRBUS  </dc:title>
  <dc:subject/>
  <dc:creator>mike</dc:creator>
  <cp:keywords/>
  <dc:description/>
  <cp:lastModifiedBy>Mica</cp:lastModifiedBy>
  <cp:revision>2</cp:revision>
  <dcterms:created xsi:type="dcterms:W3CDTF">2015-10-22T10:45:00Z</dcterms:created>
  <dcterms:modified xsi:type="dcterms:W3CDTF">2015-10-22T10:45:00Z</dcterms:modified>
</cp:coreProperties>
</file>